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127" w:tblpY="-381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76"/>
        <w:gridCol w:w="722"/>
        <w:gridCol w:w="1977"/>
        <w:gridCol w:w="92"/>
        <w:gridCol w:w="4678"/>
      </w:tblGrid>
      <w:tr w:rsidR="006F4B03" w:rsidRPr="003E5625" w14:paraId="0990E54B" w14:textId="77777777" w:rsidTr="00396104">
        <w:trPr>
          <w:trHeight w:val="261"/>
        </w:trPr>
        <w:tc>
          <w:tcPr>
            <w:tcW w:w="25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59283D" w14:textId="40930E0C" w:rsidR="006F4B03" w:rsidRPr="00D83F7C" w:rsidRDefault="00334F22" w:rsidP="00D83F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D83F7C">
              <w:rPr>
                <w:rFonts w:ascii="Arial" w:hAnsi="Arial" w:cs="Arial"/>
                <w:b/>
              </w:rPr>
              <w:t xml:space="preserve">INFORME </w:t>
            </w:r>
            <w:r w:rsidR="00262B4F" w:rsidRPr="00D83F7C">
              <w:rPr>
                <w:rFonts w:ascii="Arial" w:hAnsi="Arial" w:cs="Arial"/>
                <w:b/>
              </w:rPr>
              <w:t>N°</w:t>
            </w:r>
            <w:r w:rsidRPr="00D83F7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46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699549" w14:textId="4281F6BA" w:rsidR="00EC2849" w:rsidRPr="00D83F7C" w:rsidRDefault="006F4B03" w:rsidP="00D83F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D83F7C">
              <w:rPr>
                <w:rFonts w:ascii="Arial" w:hAnsi="Arial" w:cs="Arial"/>
                <w:b/>
              </w:rPr>
              <w:t>FECHA</w:t>
            </w:r>
          </w:p>
        </w:tc>
      </w:tr>
      <w:tr w:rsidR="00262B4F" w:rsidRPr="003E5625" w14:paraId="7F9053F8" w14:textId="77777777" w:rsidTr="00396104">
        <w:trPr>
          <w:trHeight w:val="224"/>
        </w:trPr>
        <w:tc>
          <w:tcPr>
            <w:tcW w:w="258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B92492" w14:textId="6A7AAF42" w:rsidR="007038A8" w:rsidRPr="00D83F7C" w:rsidRDefault="00213323" w:rsidP="00D83F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D83F7C">
              <w:rPr>
                <w:rFonts w:ascii="Arial" w:hAnsi="Arial" w:cs="Arial"/>
                <w:b/>
              </w:rPr>
              <w:t>XXXXXX</w:t>
            </w:r>
          </w:p>
        </w:tc>
        <w:tc>
          <w:tcPr>
            <w:tcW w:w="746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CC2F7" w14:textId="1333BA62" w:rsidR="00262B4F" w:rsidRPr="00D83F7C" w:rsidRDefault="00213323" w:rsidP="00D83F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color w:val="FF0000"/>
              </w:rPr>
            </w:pPr>
            <w:r w:rsidRPr="00D83F7C">
              <w:rPr>
                <w:rFonts w:ascii="Arial" w:hAnsi="Arial" w:cs="Arial"/>
                <w:b/>
              </w:rPr>
              <w:t>XXXXXXXXX</w:t>
            </w:r>
          </w:p>
        </w:tc>
      </w:tr>
      <w:tr w:rsidR="006F4B03" w:rsidRPr="003E5625" w14:paraId="118A3DE8" w14:textId="77777777" w:rsidTr="00396104">
        <w:trPr>
          <w:trHeight w:val="290"/>
        </w:trPr>
        <w:tc>
          <w:tcPr>
            <w:tcW w:w="100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F253EB" w14:textId="77777777" w:rsidR="006F4B03" w:rsidRPr="00D83F7C" w:rsidRDefault="003E5625" w:rsidP="00D83F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83F7C">
              <w:rPr>
                <w:rFonts w:ascii="Arial" w:hAnsi="Arial" w:cs="Arial"/>
                <w:b/>
              </w:rPr>
              <w:t xml:space="preserve">1. </w:t>
            </w:r>
            <w:r w:rsidR="00334F22" w:rsidRPr="00D83F7C">
              <w:rPr>
                <w:rFonts w:ascii="Arial" w:hAnsi="Arial" w:cs="Arial"/>
                <w:b/>
              </w:rPr>
              <w:t xml:space="preserve">DATOS </w:t>
            </w:r>
            <w:r w:rsidR="00EC2849" w:rsidRPr="00D83F7C">
              <w:rPr>
                <w:rFonts w:ascii="Arial" w:hAnsi="Arial" w:cs="Arial"/>
                <w:b/>
              </w:rPr>
              <w:t>D</w:t>
            </w:r>
            <w:r w:rsidR="00334F22" w:rsidRPr="00D83F7C">
              <w:rPr>
                <w:rFonts w:ascii="Arial" w:hAnsi="Arial" w:cs="Arial"/>
                <w:b/>
              </w:rPr>
              <w:t>EL INFORME TECNICO</w:t>
            </w:r>
            <w:r w:rsidR="006F4B03" w:rsidRPr="00D83F7C">
              <w:rPr>
                <w:rFonts w:ascii="Arial" w:hAnsi="Arial" w:cs="Arial"/>
                <w:b/>
              </w:rPr>
              <w:t>:</w:t>
            </w:r>
          </w:p>
        </w:tc>
      </w:tr>
      <w:tr w:rsidR="004B11C0" w:rsidRPr="003E5625" w14:paraId="5080AE48" w14:textId="77777777" w:rsidTr="00396104">
        <w:trPr>
          <w:trHeight w:val="453"/>
        </w:trPr>
        <w:tc>
          <w:tcPr>
            <w:tcW w:w="258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C37B686" w14:textId="5E68125A" w:rsidR="004B11C0" w:rsidRPr="00D83F7C" w:rsidRDefault="004B11C0" w:rsidP="00D83F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D83F7C">
              <w:rPr>
                <w:rFonts w:ascii="Arial" w:hAnsi="Arial" w:cs="Arial"/>
                <w:b/>
              </w:rPr>
              <w:t xml:space="preserve">PROPIETARIO Y/O TITULAR </w:t>
            </w:r>
          </w:p>
        </w:tc>
        <w:tc>
          <w:tcPr>
            <w:tcW w:w="746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62270C" w14:textId="37C6D72C" w:rsidR="004B11C0" w:rsidRPr="00D83F7C" w:rsidRDefault="00213323" w:rsidP="00D83F7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D83F7C">
              <w:rPr>
                <w:rFonts w:ascii="Arial" w:hAnsi="Arial" w:cs="Arial"/>
                <w:b/>
              </w:rPr>
              <w:t>XXXXXXXXXXXXXXXXX</w:t>
            </w:r>
          </w:p>
        </w:tc>
      </w:tr>
      <w:tr w:rsidR="00600B76" w:rsidRPr="003E5625" w14:paraId="384CBCB3" w14:textId="77777777" w:rsidTr="00396104">
        <w:trPr>
          <w:trHeight w:val="667"/>
        </w:trPr>
        <w:tc>
          <w:tcPr>
            <w:tcW w:w="258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908829B" w14:textId="77777777" w:rsidR="00B90F2E" w:rsidRPr="00D83F7C" w:rsidRDefault="00334F22" w:rsidP="00D83F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D83F7C">
              <w:rPr>
                <w:rFonts w:ascii="Arial" w:hAnsi="Arial" w:cs="Arial"/>
                <w:b/>
              </w:rPr>
              <w:t>TIPO DE PUBLICIDAD:</w:t>
            </w:r>
          </w:p>
          <w:p w14:paraId="7F75B775" w14:textId="6C2DA6DA" w:rsidR="00C42A33" w:rsidRPr="00D83F7C" w:rsidRDefault="00DD44FA" w:rsidP="00D83F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D83F7C">
              <w:rPr>
                <w:rFonts w:ascii="Arial" w:hAnsi="Arial" w:cs="Arial"/>
                <w:b/>
              </w:rPr>
              <w:t>PASACALLES</w:t>
            </w:r>
          </w:p>
        </w:tc>
        <w:tc>
          <w:tcPr>
            <w:tcW w:w="746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F45425" w14:textId="545AF225" w:rsidR="004B11C0" w:rsidRPr="00D83F7C" w:rsidRDefault="00045530" w:rsidP="00D83F7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D83F7C">
              <w:rPr>
                <w:rFonts w:ascii="Arial" w:hAnsi="Arial" w:cs="Arial"/>
                <w:b/>
              </w:rPr>
              <w:t xml:space="preserve">UBICACIÓN: </w:t>
            </w:r>
            <w:r w:rsidR="00213323" w:rsidRPr="00D83F7C">
              <w:rPr>
                <w:rFonts w:ascii="Arial" w:hAnsi="Arial" w:cs="Arial"/>
                <w:b/>
              </w:rPr>
              <w:t>XXXXXXXXXXXXXX</w:t>
            </w:r>
          </w:p>
        </w:tc>
      </w:tr>
      <w:tr w:rsidR="00EC2849" w:rsidRPr="003E5625" w14:paraId="039F6DA7" w14:textId="77777777" w:rsidTr="00396104">
        <w:trPr>
          <w:trHeight w:val="1459"/>
        </w:trPr>
        <w:tc>
          <w:tcPr>
            <w:tcW w:w="25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EFEDC6" w14:textId="298D2060" w:rsidR="00EC2849" w:rsidRPr="00D83F7C" w:rsidRDefault="00DF1BF6" w:rsidP="00D83F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</w:rPr>
            </w:pPr>
            <w:r w:rsidRPr="00D83F7C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746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1CCEC" w14:textId="3DB6EE16" w:rsidR="00EC2849" w:rsidRPr="00D83F7C" w:rsidRDefault="009A72D6" w:rsidP="00D83F7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D83F7C">
              <w:rPr>
                <w:rFonts w:ascii="Arial" w:hAnsi="Arial" w:cs="Arial"/>
                <w:b/>
              </w:rPr>
              <w:t xml:space="preserve">Por </w:t>
            </w:r>
            <w:r w:rsidR="00D20887" w:rsidRPr="00D83F7C">
              <w:rPr>
                <w:rFonts w:ascii="Arial" w:hAnsi="Arial" w:cs="Arial"/>
                <w:b/>
              </w:rPr>
              <w:t>solicitud de</w:t>
            </w:r>
            <w:r w:rsidRPr="00D83F7C">
              <w:rPr>
                <w:rFonts w:ascii="Arial" w:hAnsi="Arial" w:cs="Arial"/>
                <w:b/>
              </w:rPr>
              <w:t xml:space="preserve"> la profesional universitaria</w:t>
            </w:r>
            <w:r w:rsidR="00A27F07" w:rsidRPr="00D83F7C">
              <w:rPr>
                <w:rFonts w:ascii="Arial" w:hAnsi="Arial" w:cs="Arial"/>
                <w:b/>
              </w:rPr>
              <w:t xml:space="preserve"> </w:t>
            </w:r>
            <w:r w:rsidR="00213323" w:rsidRPr="00D83F7C">
              <w:rPr>
                <w:rFonts w:ascii="Arial" w:hAnsi="Arial" w:cs="Arial"/>
                <w:b/>
              </w:rPr>
              <w:t>XXXXXXXXXXXXXX</w:t>
            </w:r>
            <w:r w:rsidR="00A27F07" w:rsidRPr="00D83F7C">
              <w:rPr>
                <w:rFonts w:ascii="Arial" w:hAnsi="Arial" w:cs="Arial"/>
                <w:b/>
              </w:rPr>
              <w:t xml:space="preserve">, </w:t>
            </w:r>
            <w:r w:rsidRPr="00D83F7C">
              <w:rPr>
                <w:rFonts w:ascii="Arial" w:hAnsi="Arial" w:cs="Arial"/>
                <w:b/>
              </w:rPr>
              <w:t xml:space="preserve">se hace visita de verificación </w:t>
            </w:r>
            <w:r w:rsidR="007D538E" w:rsidRPr="00D83F7C">
              <w:rPr>
                <w:rFonts w:ascii="Arial" w:hAnsi="Arial" w:cs="Arial"/>
                <w:b/>
              </w:rPr>
              <w:t>a las direcciones</w:t>
            </w:r>
            <w:r w:rsidR="007D538E" w:rsidRPr="00D83F7C">
              <w:rPr>
                <w:rFonts w:ascii="Arial" w:eastAsiaTheme="minorHAnsi" w:hAnsi="Arial" w:cs="Arial"/>
                <w:lang w:val="es-ES"/>
              </w:rPr>
              <w:t xml:space="preserve">: 1. </w:t>
            </w:r>
            <w:r w:rsidR="00213323" w:rsidRPr="00D83F7C">
              <w:rPr>
                <w:rFonts w:ascii="Arial" w:eastAsiaTheme="minorHAnsi" w:hAnsi="Arial" w:cs="Arial"/>
                <w:lang w:val="es-ES"/>
              </w:rPr>
              <w:t>XXXXXXXXXXXX</w:t>
            </w:r>
            <w:r w:rsidR="007D538E" w:rsidRPr="00D83F7C">
              <w:rPr>
                <w:rFonts w:ascii="Arial" w:eastAsiaTheme="minorHAnsi" w:hAnsi="Arial" w:cs="Arial"/>
                <w:lang w:val="es-ES"/>
              </w:rPr>
              <w:t xml:space="preserve">. 2. </w:t>
            </w:r>
            <w:r w:rsidR="00213323" w:rsidRPr="00D83F7C">
              <w:rPr>
                <w:rFonts w:ascii="Arial" w:eastAsiaTheme="minorHAnsi" w:hAnsi="Arial" w:cs="Arial"/>
                <w:lang w:val="es-ES"/>
              </w:rPr>
              <w:t>XXXXXXXXXXX</w:t>
            </w:r>
            <w:r w:rsidR="007D538E" w:rsidRPr="00D83F7C">
              <w:rPr>
                <w:rFonts w:ascii="Arial" w:eastAsiaTheme="minorHAnsi" w:hAnsi="Arial" w:cs="Arial"/>
                <w:lang w:val="es-ES"/>
              </w:rPr>
              <w:t xml:space="preserve">. 3. </w:t>
            </w:r>
            <w:r w:rsidR="00213323" w:rsidRPr="00D83F7C">
              <w:rPr>
                <w:rFonts w:ascii="Arial" w:eastAsiaTheme="minorHAnsi" w:hAnsi="Arial" w:cs="Arial"/>
                <w:lang w:val="es-ES"/>
              </w:rPr>
              <w:t>XXXXXXXXXX</w:t>
            </w:r>
            <w:r w:rsidR="007D538E" w:rsidRPr="00D83F7C">
              <w:rPr>
                <w:rFonts w:ascii="Arial" w:eastAsiaTheme="minorHAnsi" w:hAnsi="Arial" w:cs="Arial"/>
                <w:lang w:val="es-ES"/>
              </w:rPr>
              <w:t xml:space="preserve"> 4. </w:t>
            </w:r>
            <w:r w:rsidR="00213323" w:rsidRPr="00D83F7C">
              <w:rPr>
                <w:rFonts w:ascii="Arial" w:eastAsiaTheme="minorHAnsi" w:hAnsi="Arial" w:cs="Arial"/>
                <w:lang w:val="es-ES"/>
              </w:rPr>
              <w:t>XXXXXXXXXXXXX</w:t>
            </w:r>
            <w:r w:rsidR="007D538E" w:rsidRPr="00D83F7C">
              <w:rPr>
                <w:rFonts w:ascii="Arial" w:eastAsiaTheme="minorHAnsi" w:hAnsi="Arial" w:cs="Arial"/>
                <w:lang w:val="es-ES"/>
              </w:rPr>
              <w:t xml:space="preserve"> 5. </w:t>
            </w:r>
            <w:r w:rsidR="00213323" w:rsidRPr="00D83F7C">
              <w:rPr>
                <w:rFonts w:ascii="Arial" w:eastAsiaTheme="minorHAnsi" w:hAnsi="Arial" w:cs="Arial"/>
                <w:lang w:val="es-ES"/>
              </w:rPr>
              <w:t>XXXXXXXXX</w:t>
            </w:r>
            <w:r w:rsidR="007D538E" w:rsidRPr="00D83F7C">
              <w:rPr>
                <w:rFonts w:ascii="Arial" w:eastAsiaTheme="minorHAnsi" w:hAnsi="Arial" w:cs="Arial"/>
                <w:lang w:val="es-ES"/>
              </w:rPr>
              <w:t xml:space="preserve"> a fin de ratificar el</w:t>
            </w:r>
            <w:r w:rsidR="007D538E" w:rsidRPr="00D83F7C">
              <w:rPr>
                <w:rFonts w:ascii="Arial" w:hAnsi="Arial" w:cs="Arial"/>
                <w:b/>
              </w:rPr>
              <w:t xml:space="preserve"> Desmonte de los pasacalles </w:t>
            </w:r>
            <w:r w:rsidR="00DD44FA" w:rsidRPr="00D83F7C">
              <w:rPr>
                <w:rFonts w:ascii="Arial" w:hAnsi="Arial" w:cs="Arial"/>
                <w:b/>
              </w:rPr>
              <w:t xml:space="preserve">autorizados mediante Registro Nº </w:t>
            </w:r>
            <w:r w:rsidR="00213323" w:rsidRPr="00D83F7C">
              <w:rPr>
                <w:rFonts w:ascii="Arial" w:hAnsi="Arial" w:cs="Arial"/>
                <w:b/>
              </w:rPr>
              <w:t>XXXXXXXXXX</w:t>
            </w:r>
            <w:r w:rsidR="00DD44FA" w:rsidRPr="00D83F7C">
              <w:rPr>
                <w:rFonts w:ascii="Arial" w:hAnsi="Arial" w:cs="Arial"/>
                <w:b/>
              </w:rPr>
              <w:t>.</w:t>
            </w:r>
          </w:p>
        </w:tc>
      </w:tr>
      <w:tr w:rsidR="00600B76" w:rsidRPr="003E5625" w14:paraId="2CFC8710" w14:textId="77777777" w:rsidTr="00396104">
        <w:trPr>
          <w:trHeight w:val="320"/>
        </w:trPr>
        <w:tc>
          <w:tcPr>
            <w:tcW w:w="100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8A8427" w14:textId="3DF0D5C3" w:rsidR="00600B76" w:rsidRPr="00D83F7C" w:rsidRDefault="004B11C0" w:rsidP="00D83F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noProof/>
              </w:rPr>
            </w:pPr>
            <w:r w:rsidRPr="00D83F7C">
              <w:rPr>
                <w:rFonts w:ascii="Arial" w:hAnsi="Arial" w:cs="Arial"/>
                <w:b/>
              </w:rPr>
              <w:t xml:space="preserve">2. </w:t>
            </w:r>
            <w:r w:rsidR="004F2DD1" w:rsidRPr="00D83F7C">
              <w:rPr>
                <w:rFonts w:ascii="Arial" w:hAnsi="Arial" w:cs="Arial"/>
                <w:b/>
              </w:rPr>
              <w:t>SITUACIONES</w:t>
            </w:r>
            <w:r w:rsidR="00600B76" w:rsidRPr="00D83F7C">
              <w:rPr>
                <w:rFonts w:ascii="Arial" w:hAnsi="Arial" w:cs="Arial"/>
                <w:b/>
              </w:rPr>
              <w:t xml:space="preserve"> ENCONTRADAS:</w:t>
            </w:r>
          </w:p>
        </w:tc>
      </w:tr>
      <w:tr w:rsidR="00213323" w:rsidRPr="003E5625" w14:paraId="178D2C80" w14:textId="77777777" w:rsidTr="00396104">
        <w:trPr>
          <w:trHeight w:val="162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2A184F" w14:textId="745C385C" w:rsidR="00213323" w:rsidRPr="00CA7986" w:rsidRDefault="00213323" w:rsidP="00D208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2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A7899A" w14:textId="2DD8A3B3" w:rsidR="00213323" w:rsidRPr="00502628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ESPECIFICACIONES:</w:t>
            </w:r>
          </w:p>
        </w:tc>
        <w:tc>
          <w:tcPr>
            <w:tcW w:w="67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2730F0" w14:textId="337D703F" w:rsidR="00213323" w:rsidRPr="00CA7986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REGISTRO FOTOGRAFICO </w:t>
            </w:r>
          </w:p>
        </w:tc>
      </w:tr>
      <w:tr w:rsidR="00213323" w:rsidRPr="003E5625" w14:paraId="2A5C936D" w14:textId="77777777" w:rsidTr="00396104">
        <w:tblPrEx>
          <w:tblCellMar>
            <w:left w:w="70" w:type="dxa"/>
            <w:right w:w="70" w:type="dxa"/>
          </w:tblCellMar>
        </w:tblPrEx>
        <w:trPr>
          <w:trHeight w:val="1644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B84BCB" w14:textId="661A45C8" w:rsidR="00213323" w:rsidRDefault="00213323" w:rsidP="00D208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C0AB" w14:textId="3730224C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DIMENSIONES:</w:t>
            </w:r>
          </w:p>
          <w:p w14:paraId="52FB4C8B" w14:textId="59BCB31C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TIPO:</w:t>
            </w:r>
          </w:p>
          <w:p w14:paraId="0DB443F8" w14:textId="4CA09161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PUBLICIDAD O ANUNCIO:</w:t>
            </w:r>
          </w:p>
          <w:p w14:paraId="57A041E8" w14:textId="46F612ED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ESTADO:</w:t>
            </w:r>
          </w:p>
          <w:p w14:paraId="3A0D3FB1" w14:textId="6940DC05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UBICACIÓN:</w:t>
            </w:r>
          </w:p>
          <w:p w14:paraId="3A40AAA6" w14:textId="7845A86B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RESOLUCION:</w:t>
            </w:r>
          </w:p>
        </w:tc>
        <w:tc>
          <w:tcPr>
            <w:tcW w:w="67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664F9" w14:textId="6E47FFF8" w:rsidR="00213323" w:rsidRPr="00D52880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23" w:rsidRPr="003E5625" w14:paraId="5AA85DDA" w14:textId="77777777" w:rsidTr="00396104">
        <w:tblPrEx>
          <w:tblCellMar>
            <w:left w:w="70" w:type="dxa"/>
            <w:right w:w="70" w:type="dxa"/>
          </w:tblCellMar>
        </w:tblPrEx>
        <w:trPr>
          <w:trHeight w:val="1682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0A64FA" w14:textId="623FC738" w:rsidR="00213323" w:rsidRDefault="00213323" w:rsidP="00D208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C309" w14:textId="235B13B3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DIMENSIONES:</w:t>
            </w:r>
          </w:p>
          <w:p w14:paraId="364588B5" w14:textId="780F7332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TIPO:</w:t>
            </w:r>
          </w:p>
          <w:p w14:paraId="5256CD9D" w14:textId="03C335B6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PUBLICIDAD O ANUNCIO:</w:t>
            </w:r>
          </w:p>
          <w:p w14:paraId="0CCBF08D" w14:textId="72F033FF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ESTADO:</w:t>
            </w:r>
          </w:p>
          <w:p w14:paraId="36E85FFD" w14:textId="77777777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UBICACIÓN:</w:t>
            </w:r>
          </w:p>
          <w:p w14:paraId="37D0C93A" w14:textId="63FBE23C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RESOLUCIÓN.</w:t>
            </w:r>
          </w:p>
        </w:tc>
        <w:tc>
          <w:tcPr>
            <w:tcW w:w="67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77536" w14:textId="22005AE0" w:rsidR="00213323" w:rsidRPr="00D52880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23" w:rsidRPr="003E5625" w14:paraId="22F274B5" w14:textId="77777777" w:rsidTr="00396104">
        <w:tblPrEx>
          <w:tblCellMar>
            <w:left w:w="70" w:type="dxa"/>
            <w:right w:w="70" w:type="dxa"/>
          </w:tblCellMar>
        </w:tblPrEx>
        <w:trPr>
          <w:trHeight w:val="1394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23EA2D" w14:textId="4FE8D49C" w:rsidR="00213323" w:rsidRDefault="00213323" w:rsidP="00D2088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D815" w14:textId="5122F874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DIMENSIONES:</w:t>
            </w:r>
          </w:p>
          <w:p w14:paraId="51AEDA93" w14:textId="45A2601E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TIPO:</w:t>
            </w:r>
          </w:p>
          <w:p w14:paraId="02187212" w14:textId="014E40E9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PUBLICIDAD O ANUNCIO:</w:t>
            </w:r>
          </w:p>
          <w:p w14:paraId="7A1C047E" w14:textId="321CCE3D" w:rsidR="00213323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ESTADO:</w:t>
            </w:r>
          </w:p>
          <w:p w14:paraId="37DBC233" w14:textId="004D30E6" w:rsidR="00213323" w:rsidRPr="00022B6A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UBICACIÓN:</w:t>
            </w:r>
          </w:p>
        </w:tc>
        <w:tc>
          <w:tcPr>
            <w:tcW w:w="67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9CE0C" w14:textId="5DB610CA" w:rsidR="00213323" w:rsidRPr="00022B6A" w:rsidRDefault="00213323" w:rsidP="00D83F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23" w:rsidRPr="003E5625" w14:paraId="50A8D05F" w14:textId="77777777" w:rsidTr="00396104">
        <w:tblPrEx>
          <w:tblCellMar>
            <w:left w:w="70" w:type="dxa"/>
            <w:right w:w="70" w:type="dxa"/>
          </w:tblCellMar>
        </w:tblPrEx>
        <w:trPr>
          <w:trHeight w:val="1685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F78D3F" w14:textId="3A873006" w:rsidR="00213323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D3D8" w14:textId="2C599B5E" w:rsidR="00213323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DIMENSIONES:</w:t>
            </w:r>
          </w:p>
          <w:p w14:paraId="53D88A26" w14:textId="04AA4300" w:rsidR="00213323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TIPO:</w:t>
            </w:r>
          </w:p>
          <w:p w14:paraId="5D9ABFE2" w14:textId="12D9190D" w:rsidR="00213323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PUBLICIDAD O ANUNCIO:</w:t>
            </w:r>
          </w:p>
          <w:p w14:paraId="2B998169" w14:textId="2DA2D2D7" w:rsidR="00213323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ESTADO:</w:t>
            </w:r>
          </w:p>
          <w:p w14:paraId="3F516126" w14:textId="77777777" w:rsidR="00213323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UBICACIÓN:</w:t>
            </w:r>
          </w:p>
          <w:p w14:paraId="3BF266F4" w14:textId="3008B90F" w:rsidR="00213323" w:rsidRPr="00022B6A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RESOLUCION:</w:t>
            </w:r>
          </w:p>
        </w:tc>
        <w:tc>
          <w:tcPr>
            <w:tcW w:w="67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575E5" w14:textId="2CAF05C7" w:rsidR="00213323" w:rsidRPr="00022B6A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23" w:rsidRPr="003E5625" w14:paraId="670301F5" w14:textId="77777777" w:rsidTr="00396104">
        <w:tblPrEx>
          <w:tblCellMar>
            <w:left w:w="70" w:type="dxa"/>
            <w:right w:w="70" w:type="dxa"/>
          </w:tblCellMar>
        </w:tblPrEx>
        <w:trPr>
          <w:trHeight w:val="1945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14D34E" w14:textId="6F4A2886" w:rsidR="00213323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2D2E" w14:textId="60A2AF6B" w:rsidR="00213323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DIMENSIONES:</w:t>
            </w:r>
          </w:p>
          <w:p w14:paraId="76D95725" w14:textId="5C30939B" w:rsidR="00213323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TIPO:</w:t>
            </w:r>
          </w:p>
          <w:p w14:paraId="61DCE8D2" w14:textId="4E9B8530" w:rsidR="00213323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PUBLICIDAD O ANUNCIO:</w:t>
            </w:r>
          </w:p>
          <w:p w14:paraId="15ACC32B" w14:textId="59B04E83" w:rsidR="00213323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ESTADO:</w:t>
            </w:r>
          </w:p>
          <w:p w14:paraId="1FC8143A" w14:textId="77777777" w:rsidR="00213323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UBICACIÓN:</w:t>
            </w:r>
          </w:p>
          <w:p w14:paraId="08FB287D" w14:textId="5CAB83A7" w:rsidR="00213323" w:rsidRPr="00022B6A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RESOLUCION:</w:t>
            </w:r>
          </w:p>
        </w:tc>
        <w:tc>
          <w:tcPr>
            <w:tcW w:w="674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66E3" w14:textId="64F7F39C" w:rsidR="00213323" w:rsidRPr="00022B6A" w:rsidRDefault="00213323" w:rsidP="003961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B8A" w:rsidRPr="003E5625" w14:paraId="0397C43B" w14:textId="77777777" w:rsidTr="00396104">
        <w:trPr>
          <w:trHeight w:val="669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242" w14:textId="4EFA6A3D" w:rsidR="00603B8A" w:rsidRDefault="00603B8A" w:rsidP="00D2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OBSERVACIONES: </w:t>
            </w:r>
          </w:p>
          <w:p w14:paraId="77CA8C49" w14:textId="3074BC77" w:rsidR="00603B8A" w:rsidRDefault="00603B8A" w:rsidP="00D2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6EE319" w14:textId="77777777" w:rsidR="00603B8A" w:rsidRDefault="00603B8A" w:rsidP="00D2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ADC97" w14:textId="77777777" w:rsidR="00603B8A" w:rsidRDefault="00603B8A" w:rsidP="00D2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BD9B00" w14:textId="77777777" w:rsidR="00603B8A" w:rsidRDefault="00603B8A" w:rsidP="00D2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FF224" w14:textId="77777777" w:rsidR="00603B8A" w:rsidRDefault="00603B8A" w:rsidP="00D2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93030" w14:textId="77777777" w:rsidR="00603B8A" w:rsidRDefault="00603B8A" w:rsidP="00D2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2A7B80" w14:textId="77777777" w:rsidR="00603B8A" w:rsidRDefault="00603B8A" w:rsidP="00D2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D0C414" w14:textId="77777777" w:rsidR="00603B8A" w:rsidRPr="00CA7986" w:rsidRDefault="00603B8A" w:rsidP="00D2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2F256" w14:textId="66D35BD3" w:rsidR="00603B8A" w:rsidRPr="00FE0007" w:rsidRDefault="00603B8A" w:rsidP="00D2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767" w:rsidRPr="003E5625" w14:paraId="1F90980B" w14:textId="77777777" w:rsidTr="00396104">
        <w:trPr>
          <w:trHeight w:val="2431"/>
        </w:trPr>
        <w:tc>
          <w:tcPr>
            <w:tcW w:w="52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A05CE" w14:textId="1E3EEF6C" w:rsidR="00BE2767" w:rsidRDefault="00BE2767" w:rsidP="0083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920286" w14:textId="2D6E25B7" w:rsidR="00BE2767" w:rsidRDefault="00D83F7C" w:rsidP="00BE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BE2767">
              <w:rPr>
                <w:rFonts w:ascii="Arial" w:hAnsi="Arial" w:cs="Arial"/>
                <w:b/>
                <w:sz w:val="20"/>
                <w:szCs w:val="20"/>
              </w:rPr>
              <w:t>___________________</w:t>
            </w:r>
          </w:p>
          <w:p w14:paraId="4E77BABA" w14:textId="6BBB848F" w:rsidR="00BE2767" w:rsidRDefault="00D83F7C" w:rsidP="00BE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xxxxxxxxxxx</w:t>
            </w:r>
            <w:proofErr w:type="spellEnd"/>
          </w:p>
          <w:p w14:paraId="6A409CFA" w14:textId="30A72840" w:rsidR="00BE2767" w:rsidRDefault="00BE2767" w:rsidP="00BE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TECNICO Y FIRMA</w:t>
            </w:r>
          </w:p>
        </w:tc>
        <w:tc>
          <w:tcPr>
            <w:tcW w:w="47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2D94A" w14:textId="0848DF0A" w:rsidR="00BE2767" w:rsidRDefault="00BE2767" w:rsidP="0083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13A01" w14:textId="20203E78" w:rsidR="00D83F7C" w:rsidRDefault="00D83F7C" w:rsidP="0083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0952E5" w14:textId="77777777" w:rsidR="00D83F7C" w:rsidRDefault="00D83F7C" w:rsidP="0083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F0129" w14:textId="6FB94BF4" w:rsidR="00BE2767" w:rsidRDefault="00BE2767" w:rsidP="0083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</w:t>
            </w:r>
          </w:p>
          <w:p w14:paraId="7B76BB87" w14:textId="22BE6939" w:rsidR="00BE2767" w:rsidRDefault="00D83F7C" w:rsidP="0083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xxxxxxxxxxxx</w:t>
            </w:r>
            <w:proofErr w:type="spellEnd"/>
          </w:p>
          <w:p w14:paraId="50880968" w14:textId="0DDDB96B" w:rsidR="00BE2767" w:rsidRDefault="00BE2767" w:rsidP="0083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TECNICO Y FIRMA</w:t>
            </w:r>
          </w:p>
          <w:p w14:paraId="248864D2" w14:textId="2D6D7066" w:rsidR="00BE2767" w:rsidRPr="00D20887" w:rsidRDefault="00BE2767" w:rsidP="00D20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67" w:rsidRPr="003E5625" w14:paraId="27C537F9" w14:textId="77777777" w:rsidTr="00396104">
        <w:trPr>
          <w:trHeight w:val="1535"/>
        </w:trPr>
        <w:tc>
          <w:tcPr>
            <w:tcW w:w="53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2F4AE" w14:textId="77777777" w:rsidR="00BE2767" w:rsidRDefault="00BE2767" w:rsidP="00BE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1A924" w14:textId="21AD0275" w:rsidR="00BE2767" w:rsidRPr="00CA7986" w:rsidRDefault="00BE2767" w:rsidP="00BE2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767">
              <w:rPr>
                <w:rFonts w:ascii="Arial" w:hAnsi="Arial" w:cs="Arial"/>
                <w:b/>
                <w:sz w:val="20"/>
                <w:szCs w:val="20"/>
              </w:rPr>
              <w:t xml:space="preserve">Nota: La presente Acta dando cumplimiento a las disposiciones de la Ley 140 de 1994, al Decreto 1118 de 2017 </w:t>
            </w:r>
            <w:r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BE2767">
              <w:rPr>
                <w:rFonts w:ascii="Arial" w:hAnsi="Arial" w:cs="Arial"/>
                <w:b/>
                <w:sz w:val="20"/>
                <w:szCs w:val="20"/>
              </w:rPr>
              <w:t>mediante el cual se reglamenta la Publicidad Exterior Visual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 el municipio de </w:t>
            </w:r>
            <w:r w:rsidR="00603B8A">
              <w:rPr>
                <w:rFonts w:ascii="Arial" w:hAnsi="Arial" w:cs="Arial"/>
                <w:b/>
                <w:sz w:val="20"/>
                <w:szCs w:val="20"/>
              </w:rPr>
              <w:t>Itagüí</w:t>
            </w:r>
            <w:r w:rsidRPr="00BE2767">
              <w:rPr>
                <w:rFonts w:ascii="Arial" w:hAnsi="Arial" w:cs="Arial"/>
                <w:b/>
                <w:sz w:val="20"/>
                <w:szCs w:val="20"/>
              </w:rPr>
              <w:t>, Ley 1801 de 2016 y Acuerdo 030 de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6BF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E5C3" w14:textId="70E0932E" w:rsidR="00BE2767" w:rsidRDefault="00BE2767" w:rsidP="00D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  <w:p w14:paraId="41E5CBB8" w14:textId="109227B8" w:rsidR="00BE2767" w:rsidRPr="00CA7986" w:rsidRDefault="00BE2767" w:rsidP="00DF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Profesional Universitario </w:t>
            </w:r>
            <w:r w:rsidRPr="00CA7986">
              <w:rPr>
                <w:rFonts w:ascii="Arial" w:hAnsi="Arial" w:cs="Arial"/>
                <w:b/>
                <w:sz w:val="20"/>
                <w:szCs w:val="20"/>
              </w:rPr>
              <w:t>P.V.E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78545614" w14:textId="7EA8B064" w:rsidR="00FE0007" w:rsidRDefault="00FE0007" w:rsidP="000669C8"/>
    <w:sectPr w:rsidR="00FE0007" w:rsidSect="003E5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D791B" w14:textId="77777777" w:rsidR="005B3951" w:rsidRDefault="005B3951" w:rsidP="00B54EDB">
      <w:pPr>
        <w:spacing w:after="0" w:line="240" w:lineRule="auto"/>
      </w:pPr>
      <w:r>
        <w:separator/>
      </w:r>
    </w:p>
  </w:endnote>
  <w:endnote w:type="continuationSeparator" w:id="0">
    <w:p w14:paraId="7E812332" w14:textId="77777777" w:rsidR="005B3951" w:rsidRDefault="005B3951" w:rsidP="00B5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514AA" w14:textId="77777777" w:rsidR="00E5536B" w:rsidRDefault="00E553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444550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20"/>
      </w:rPr>
    </w:sdtEndPr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D0198B" w14:textId="6A3A96B3" w:rsidR="00855C94" w:rsidRPr="003E5625" w:rsidRDefault="00855C94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562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3E56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E562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E56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553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E56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E562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3E56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E562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E56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553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E56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70D34B" w14:textId="77777777" w:rsidR="00855C94" w:rsidRDefault="00855C9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7F27F" w14:textId="77777777" w:rsidR="00E5536B" w:rsidRDefault="00E553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DA7C6" w14:textId="77777777" w:rsidR="005B3951" w:rsidRDefault="005B3951" w:rsidP="00B54EDB">
      <w:pPr>
        <w:spacing w:after="0" w:line="240" w:lineRule="auto"/>
      </w:pPr>
      <w:r>
        <w:separator/>
      </w:r>
    </w:p>
  </w:footnote>
  <w:footnote w:type="continuationSeparator" w:id="0">
    <w:p w14:paraId="3488033F" w14:textId="77777777" w:rsidR="005B3951" w:rsidRDefault="005B3951" w:rsidP="00B5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2108" w14:textId="77777777" w:rsidR="00855C94" w:rsidRDefault="00E5536B">
    <w:pPr>
      <w:pStyle w:val="Encabezado"/>
    </w:pPr>
    <w:r>
      <w:rPr>
        <w:noProof/>
      </w:rPr>
      <w:pict w14:anchorId="414A7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0223" o:spid="_x0000_s2050" type="#_x0000_t75" style="position:absolute;margin-left:0;margin-top:0;width:485.6pt;height:590.4pt;z-index:-251657216;mso-position-horizontal:center;mso-position-horizontal-relative:margin;mso-position-vertical:center;mso-position-vertical-relative:margin" o:allowincell="f">
          <v:imagedata r:id="rId1" o:title="Gesti+¦n_Urb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7091" w14:textId="77777777" w:rsidR="00855C94" w:rsidRDefault="00855C94">
    <w:pPr>
      <w:pStyle w:val="Encabezado"/>
    </w:pPr>
  </w:p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10"/>
      <w:gridCol w:w="5103"/>
      <w:gridCol w:w="2552"/>
    </w:tblGrid>
    <w:tr w:rsidR="007038A8" w14:paraId="5B597A10" w14:textId="77777777" w:rsidTr="00E5536B">
      <w:trPr>
        <w:trHeight w:val="447"/>
      </w:trPr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8E4A27" w14:textId="288DA521" w:rsidR="007038A8" w:rsidRDefault="00E5536B" w:rsidP="007038A8">
          <w:pPr>
            <w:pStyle w:val="Encabezado"/>
            <w:spacing w:line="276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5D04A0A7" wp14:editId="15941351">
                <wp:extent cx="1121833" cy="804332"/>
                <wp:effectExtent l="0" t="0" r="2540" b="0"/>
                <wp:docPr id="3" name="Imagen 2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E:\usuario-32275166\Desktop\Logo Institucional\Logo para Formatos Cal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833" cy="804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BFA4B7" w14:textId="77777777" w:rsidR="007038A8" w:rsidRDefault="007038A8" w:rsidP="007038A8">
          <w:pPr>
            <w:spacing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INFORME TÉCNICO PUBLICIDAD EXTERIOR VISUAL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1EE58F" w14:textId="77777777" w:rsidR="007038A8" w:rsidRDefault="007038A8" w:rsidP="007038A8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FO-VC-03</w:t>
          </w:r>
        </w:p>
      </w:tc>
    </w:tr>
    <w:tr w:rsidR="007038A8" w14:paraId="12E77EE4" w14:textId="77777777" w:rsidTr="007038A8">
      <w:tblPrEx>
        <w:tblCellMar>
          <w:left w:w="108" w:type="dxa"/>
          <w:right w:w="108" w:type="dxa"/>
        </w:tblCellMar>
      </w:tblPrEx>
      <w:trPr>
        <w:trHeight w:val="44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AC8CDC" w14:textId="77777777" w:rsidR="007038A8" w:rsidRDefault="007038A8" w:rsidP="007038A8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A48D9F" w14:textId="77777777" w:rsidR="007038A8" w:rsidRDefault="007038A8" w:rsidP="007038A8">
          <w:pPr>
            <w:spacing w:after="0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9BAFE" w14:textId="3891903C" w:rsidR="007038A8" w:rsidRPr="00F51DA7" w:rsidRDefault="00213323" w:rsidP="007038A8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F51DA7">
            <w:rPr>
              <w:rFonts w:ascii="Arial" w:hAnsi="Arial" w:cs="Arial"/>
              <w:b/>
              <w:sz w:val="20"/>
              <w:szCs w:val="20"/>
            </w:rPr>
            <w:t>Versión: 04</w:t>
          </w:r>
        </w:p>
      </w:tc>
    </w:tr>
    <w:tr w:rsidR="007038A8" w14:paraId="026D8ADA" w14:textId="77777777" w:rsidTr="007038A8">
      <w:tblPrEx>
        <w:tblCellMar>
          <w:left w:w="108" w:type="dxa"/>
          <w:right w:w="108" w:type="dxa"/>
        </w:tblCellMar>
      </w:tblPrEx>
      <w:trPr>
        <w:trHeight w:val="44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FB9CE3" w14:textId="77777777" w:rsidR="007038A8" w:rsidRDefault="007038A8" w:rsidP="007038A8">
          <w:pPr>
            <w:spacing w:after="0"/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BE82D0" w14:textId="77777777" w:rsidR="007038A8" w:rsidRDefault="007038A8" w:rsidP="007038A8">
          <w:pPr>
            <w:spacing w:after="0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AD30F1" w14:textId="77777777" w:rsidR="007038A8" w:rsidRPr="00F51DA7" w:rsidRDefault="007038A8" w:rsidP="007038A8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F51DA7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6A3B5D0C" w14:textId="0F59CA20" w:rsidR="007038A8" w:rsidRPr="00F51DA7" w:rsidRDefault="00396104" w:rsidP="007038A8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F51DA7">
            <w:rPr>
              <w:rFonts w:ascii="Arial" w:hAnsi="Arial" w:cs="Arial"/>
              <w:b/>
              <w:sz w:val="20"/>
              <w:szCs w:val="20"/>
            </w:rPr>
            <w:t>02/02/2021</w:t>
          </w:r>
        </w:p>
      </w:tc>
    </w:tr>
  </w:tbl>
  <w:p w14:paraId="320C7ACA" w14:textId="77777777" w:rsidR="00855C94" w:rsidRDefault="00855C94" w:rsidP="001549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4841C" w14:textId="77777777" w:rsidR="00855C94" w:rsidRDefault="00E5536B">
    <w:pPr>
      <w:pStyle w:val="Encabezado"/>
    </w:pPr>
    <w:r>
      <w:rPr>
        <w:noProof/>
      </w:rPr>
      <w:pict w14:anchorId="615C8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0222" o:spid="_x0000_s2049" type="#_x0000_t75" style="position:absolute;margin-left:0;margin-top:0;width:485.6pt;height:590.4pt;z-index:-251658240;mso-position-horizontal:center;mso-position-horizontal-relative:margin;mso-position-vertical:center;mso-position-vertical-relative:margin" o:allowincell="f">
          <v:imagedata r:id="rId1" o:title="Gesti+¦n_Urba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0CAB"/>
    <w:multiLevelType w:val="hybridMultilevel"/>
    <w:tmpl w:val="E940C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5084"/>
    <w:multiLevelType w:val="hybridMultilevel"/>
    <w:tmpl w:val="253AA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F05E9"/>
    <w:multiLevelType w:val="hybridMultilevel"/>
    <w:tmpl w:val="9D8ECD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81CF1"/>
    <w:multiLevelType w:val="hybridMultilevel"/>
    <w:tmpl w:val="FF1436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F4C8D"/>
    <w:multiLevelType w:val="hybridMultilevel"/>
    <w:tmpl w:val="FF480F2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7047A99"/>
    <w:multiLevelType w:val="hybridMultilevel"/>
    <w:tmpl w:val="6E0C3F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1102C6"/>
    <w:multiLevelType w:val="hybridMultilevel"/>
    <w:tmpl w:val="07B2AF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D69FE"/>
    <w:multiLevelType w:val="hybridMultilevel"/>
    <w:tmpl w:val="D6A040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D2"/>
    <w:rsid w:val="00001531"/>
    <w:rsid w:val="000117EB"/>
    <w:rsid w:val="00014DBF"/>
    <w:rsid w:val="000160C5"/>
    <w:rsid w:val="00016EC0"/>
    <w:rsid w:val="00020085"/>
    <w:rsid w:val="00022B6A"/>
    <w:rsid w:val="00033412"/>
    <w:rsid w:val="000358B7"/>
    <w:rsid w:val="00040BA2"/>
    <w:rsid w:val="00040FBB"/>
    <w:rsid w:val="00044D7D"/>
    <w:rsid w:val="00045530"/>
    <w:rsid w:val="00046E95"/>
    <w:rsid w:val="0005078A"/>
    <w:rsid w:val="000533CF"/>
    <w:rsid w:val="000542D0"/>
    <w:rsid w:val="000656AA"/>
    <w:rsid w:val="000669C8"/>
    <w:rsid w:val="00066A0E"/>
    <w:rsid w:val="00083B4B"/>
    <w:rsid w:val="00092772"/>
    <w:rsid w:val="00094062"/>
    <w:rsid w:val="000A351A"/>
    <w:rsid w:val="000A541F"/>
    <w:rsid w:val="000B46FE"/>
    <w:rsid w:val="000B7646"/>
    <w:rsid w:val="000C004E"/>
    <w:rsid w:val="000C0300"/>
    <w:rsid w:val="000C0447"/>
    <w:rsid w:val="000C197F"/>
    <w:rsid w:val="000C1B37"/>
    <w:rsid w:val="000C3B59"/>
    <w:rsid w:val="000D135F"/>
    <w:rsid w:val="000D2A8A"/>
    <w:rsid w:val="000E1ADF"/>
    <w:rsid w:val="000E3243"/>
    <w:rsid w:val="000F5DFE"/>
    <w:rsid w:val="00102C72"/>
    <w:rsid w:val="00103AE3"/>
    <w:rsid w:val="00110D01"/>
    <w:rsid w:val="001133F6"/>
    <w:rsid w:val="0012613A"/>
    <w:rsid w:val="001272C4"/>
    <w:rsid w:val="001328F5"/>
    <w:rsid w:val="001358AA"/>
    <w:rsid w:val="0014686C"/>
    <w:rsid w:val="00151394"/>
    <w:rsid w:val="001517D9"/>
    <w:rsid w:val="00154923"/>
    <w:rsid w:val="001552FF"/>
    <w:rsid w:val="0015631A"/>
    <w:rsid w:val="00164535"/>
    <w:rsid w:val="00166946"/>
    <w:rsid w:val="00170142"/>
    <w:rsid w:val="00172B0C"/>
    <w:rsid w:val="00180142"/>
    <w:rsid w:val="00190663"/>
    <w:rsid w:val="00190B1A"/>
    <w:rsid w:val="001A0313"/>
    <w:rsid w:val="001A0A98"/>
    <w:rsid w:val="001A610F"/>
    <w:rsid w:val="001B49E4"/>
    <w:rsid w:val="001B729C"/>
    <w:rsid w:val="001C1588"/>
    <w:rsid w:val="001C351F"/>
    <w:rsid w:val="001C36FE"/>
    <w:rsid w:val="001C4886"/>
    <w:rsid w:val="001C7A5E"/>
    <w:rsid w:val="001D5C21"/>
    <w:rsid w:val="001D5D06"/>
    <w:rsid w:val="001F1398"/>
    <w:rsid w:val="001F19DF"/>
    <w:rsid w:val="001F6E94"/>
    <w:rsid w:val="00210EF2"/>
    <w:rsid w:val="0021164E"/>
    <w:rsid w:val="00213323"/>
    <w:rsid w:val="00226A10"/>
    <w:rsid w:val="00230C15"/>
    <w:rsid w:val="0025074D"/>
    <w:rsid w:val="00250FD2"/>
    <w:rsid w:val="00251905"/>
    <w:rsid w:val="00251F6F"/>
    <w:rsid w:val="00254B2B"/>
    <w:rsid w:val="00256AB8"/>
    <w:rsid w:val="00257055"/>
    <w:rsid w:val="00262B4F"/>
    <w:rsid w:val="0027106D"/>
    <w:rsid w:val="0027351D"/>
    <w:rsid w:val="002A2538"/>
    <w:rsid w:val="002A2650"/>
    <w:rsid w:val="002A37B9"/>
    <w:rsid w:val="002B1372"/>
    <w:rsid w:val="002B2FE5"/>
    <w:rsid w:val="002B7932"/>
    <w:rsid w:val="002C18D1"/>
    <w:rsid w:val="002C261B"/>
    <w:rsid w:val="002D3F32"/>
    <w:rsid w:val="002E6F7C"/>
    <w:rsid w:val="002E722E"/>
    <w:rsid w:val="002E757B"/>
    <w:rsid w:val="002F109C"/>
    <w:rsid w:val="002F2D22"/>
    <w:rsid w:val="002F3B12"/>
    <w:rsid w:val="002F423A"/>
    <w:rsid w:val="002F4B94"/>
    <w:rsid w:val="002F753C"/>
    <w:rsid w:val="00302C64"/>
    <w:rsid w:val="00310063"/>
    <w:rsid w:val="003124C3"/>
    <w:rsid w:val="00324483"/>
    <w:rsid w:val="00325664"/>
    <w:rsid w:val="0033031D"/>
    <w:rsid w:val="00334F22"/>
    <w:rsid w:val="00340020"/>
    <w:rsid w:val="0035012C"/>
    <w:rsid w:val="003535D5"/>
    <w:rsid w:val="00353F13"/>
    <w:rsid w:val="00361AEC"/>
    <w:rsid w:val="00364EE6"/>
    <w:rsid w:val="00370620"/>
    <w:rsid w:val="00381287"/>
    <w:rsid w:val="00382183"/>
    <w:rsid w:val="00386501"/>
    <w:rsid w:val="003868AD"/>
    <w:rsid w:val="00387297"/>
    <w:rsid w:val="00387960"/>
    <w:rsid w:val="003934AF"/>
    <w:rsid w:val="00394B6E"/>
    <w:rsid w:val="00396104"/>
    <w:rsid w:val="003B1AE5"/>
    <w:rsid w:val="003B2563"/>
    <w:rsid w:val="003B5598"/>
    <w:rsid w:val="003C67C5"/>
    <w:rsid w:val="003C6F29"/>
    <w:rsid w:val="003D0062"/>
    <w:rsid w:val="003D155F"/>
    <w:rsid w:val="003D3F01"/>
    <w:rsid w:val="003E13B0"/>
    <w:rsid w:val="003E2723"/>
    <w:rsid w:val="003E5625"/>
    <w:rsid w:val="003F5D33"/>
    <w:rsid w:val="0040615C"/>
    <w:rsid w:val="00442FDE"/>
    <w:rsid w:val="00450A87"/>
    <w:rsid w:val="00451A40"/>
    <w:rsid w:val="00467E91"/>
    <w:rsid w:val="00475C6B"/>
    <w:rsid w:val="0047757B"/>
    <w:rsid w:val="0048137D"/>
    <w:rsid w:val="00491FBC"/>
    <w:rsid w:val="004968BC"/>
    <w:rsid w:val="004A7387"/>
    <w:rsid w:val="004A75D2"/>
    <w:rsid w:val="004B11C0"/>
    <w:rsid w:val="004B1D1B"/>
    <w:rsid w:val="004B2A17"/>
    <w:rsid w:val="004C5C27"/>
    <w:rsid w:val="004D1ECA"/>
    <w:rsid w:val="004D65DA"/>
    <w:rsid w:val="004D6FC8"/>
    <w:rsid w:val="004E16F6"/>
    <w:rsid w:val="004E4B9D"/>
    <w:rsid w:val="004F2DD1"/>
    <w:rsid w:val="00502628"/>
    <w:rsid w:val="0050622F"/>
    <w:rsid w:val="00507479"/>
    <w:rsid w:val="00507FD7"/>
    <w:rsid w:val="00510385"/>
    <w:rsid w:val="005144D7"/>
    <w:rsid w:val="005265A8"/>
    <w:rsid w:val="00527B78"/>
    <w:rsid w:val="00527CBA"/>
    <w:rsid w:val="00530C82"/>
    <w:rsid w:val="00545C52"/>
    <w:rsid w:val="005858FB"/>
    <w:rsid w:val="00590A7B"/>
    <w:rsid w:val="005A3BE8"/>
    <w:rsid w:val="005A6F9D"/>
    <w:rsid w:val="005B1A6A"/>
    <w:rsid w:val="005B3951"/>
    <w:rsid w:val="005B556C"/>
    <w:rsid w:val="005B5B25"/>
    <w:rsid w:val="005C67F8"/>
    <w:rsid w:val="005C7D89"/>
    <w:rsid w:val="005D3CD2"/>
    <w:rsid w:val="005D76A5"/>
    <w:rsid w:val="005E0375"/>
    <w:rsid w:val="005E615B"/>
    <w:rsid w:val="00600B76"/>
    <w:rsid w:val="006011C2"/>
    <w:rsid w:val="0060197C"/>
    <w:rsid w:val="00603A55"/>
    <w:rsid w:val="00603B8A"/>
    <w:rsid w:val="006101CC"/>
    <w:rsid w:val="00620BAD"/>
    <w:rsid w:val="00621968"/>
    <w:rsid w:val="00626327"/>
    <w:rsid w:val="0063376B"/>
    <w:rsid w:val="006421A8"/>
    <w:rsid w:val="00643CA0"/>
    <w:rsid w:val="00647C84"/>
    <w:rsid w:val="006500D9"/>
    <w:rsid w:val="00652DEA"/>
    <w:rsid w:val="00655A9B"/>
    <w:rsid w:val="006575BF"/>
    <w:rsid w:val="00657D5A"/>
    <w:rsid w:val="0066639F"/>
    <w:rsid w:val="006673C3"/>
    <w:rsid w:val="00675193"/>
    <w:rsid w:val="00684A04"/>
    <w:rsid w:val="006935E7"/>
    <w:rsid w:val="006A1431"/>
    <w:rsid w:val="006A5480"/>
    <w:rsid w:val="006C1A81"/>
    <w:rsid w:val="006C1C2A"/>
    <w:rsid w:val="006C2B73"/>
    <w:rsid w:val="006C68A1"/>
    <w:rsid w:val="006D5C99"/>
    <w:rsid w:val="006D7B13"/>
    <w:rsid w:val="006F3055"/>
    <w:rsid w:val="006F4B03"/>
    <w:rsid w:val="006F57D8"/>
    <w:rsid w:val="006F5E55"/>
    <w:rsid w:val="007038A8"/>
    <w:rsid w:val="007058F4"/>
    <w:rsid w:val="00707E30"/>
    <w:rsid w:val="007117F7"/>
    <w:rsid w:val="00712ED6"/>
    <w:rsid w:val="0071368E"/>
    <w:rsid w:val="00713F24"/>
    <w:rsid w:val="00722714"/>
    <w:rsid w:val="00733ED3"/>
    <w:rsid w:val="00734861"/>
    <w:rsid w:val="007348CE"/>
    <w:rsid w:val="007371BC"/>
    <w:rsid w:val="00740CB2"/>
    <w:rsid w:val="00743F97"/>
    <w:rsid w:val="007444E4"/>
    <w:rsid w:val="00744BB7"/>
    <w:rsid w:val="00753407"/>
    <w:rsid w:val="00770588"/>
    <w:rsid w:val="00773352"/>
    <w:rsid w:val="00776EA6"/>
    <w:rsid w:val="00777854"/>
    <w:rsid w:val="00784126"/>
    <w:rsid w:val="00792904"/>
    <w:rsid w:val="00793C2B"/>
    <w:rsid w:val="00794C34"/>
    <w:rsid w:val="007A083B"/>
    <w:rsid w:val="007A235C"/>
    <w:rsid w:val="007A4E12"/>
    <w:rsid w:val="007C1CAC"/>
    <w:rsid w:val="007D4587"/>
    <w:rsid w:val="007D4F75"/>
    <w:rsid w:val="007D4FBA"/>
    <w:rsid w:val="007D538E"/>
    <w:rsid w:val="007E6AB6"/>
    <w:rsid w:val="007F1172"/>
    <w:rsid w:val="007F1E53"/>
    <w:rsid w:val="007F7DF5"/>
    <w:rsid w:val="00800232"/>
    <w:rsid w:val="008045C2"/>
    <w:rsid w:val="0080490A"/>
    <w:rsid w:val="008073AA"/>
    <w:rsid w:val="008148A0"/>
    <w:rsid w:val="00815521"/>
    <w:rsid w:val="00815D6D"/>
    <w:rsid w:val="00816F98"/>
    <w:rsid w:val="008279E5"/>
    <w:rsid w:val="008346D5"/>
    <w:rsid w:val="0084667D"/>
    <w:rsid w:val="00847478"/>
    <w:rsid w:val="0085354E"/>
    <w:rsid w:val="00855C94"/>
    <w:rsid w:val="00864DF8"/>
    <w:rsid w:val="008805CB"/>
    <w:rsid w:val="00881DFC"/>
    <w:rsid w:val="0088320A"/>
    <w:rsid w:val="00886EC9"/>
    <w:rsid w:val="0088722E"/>
    <w:rsid w:val="00895F1F"/>
    <w:rsid w:val="008A5F37"/>
    <w:rsid w:val="008B478D"/>
    <w:rsid w:val="008C7CDB"/>
    <w:rsid w:val="008D0370"/>
    <w:rsid w:val="008D7226"/>
    <w:rsid w:val="008D73BD"/>
    <w:rsid w:val="008D76E7"/>
    <w:rsid w:val="008E5946"/>
    <w:rsid w:val="008F7893"/>
    <w:rsid w:val="0090651E"/>
    <w:rsid w:val="00906ACF"/>
    <w:rsid w:val="00921D90"/>
    <w:rsid w:val="0092222F"/>
    <w:rsid w:val="00927F38"/>
    <w:rsid w:val="00932DD4"/>
    <w:rsid w:val="009366A0"/>
    <w:rsid w:val="009406BC"/>
    <w:rsid w:val="009574ED"/>
    <w:rsid w:val="00963723"/>
    <w:rsid w:val="009745F5"/>
    <w:rsid w:val="009774E9"/>
    <w:rsid w:val="00992E1C"/>
    <w:rsid w:val="009A0413"/>
    <w:rsid w:val="009A72D6"/>
    <w:rsid w:val="009B2D85"/>
    <w:rsid w:val="009B335E"/>
    <w:rsid w:val="009B6DFF"/>
    <w:rsid w:val="009C1D0F"/>
    <w:rsid w:val="009C4BC1"/>
    <w:rsid w:val="009D5635"/>
    <w:rsid w:val="009D5A11"/>
    <w:rsid w:val="009E0489"/>
    <w:rsid w:val="009F0B9D"/>
    <w:rsid w:val="009F1100"/>
    <w:rsid w:val="00A056CC"/>
    <w:rsid w:val="00A10287"/>
    <w:rsid w:val="00A27F07"/>
    <w:rsid w:val="00A3207D"/>
    <w:rsid w:val="00A32A23"/>
    <w:rsid w:val="00A35787"/>
    <w:rsid w:val="00A36FB4"/>
    <w:rsid w:val="00A413FF"/>
    <w:rsid w:val="00A4277A"/>
    <w:rsid w:val="00A515C2"/>
    <w:rsid w:val="00A62C95"/>
    <w:rsid w:val="00A630A6"/>
    <w:rsid w:val="00A702AC"/>
    <w:rsid w:val="00A705E5"/>
    <w:rsid w:val="00A75C08"/>
    <w:rsid w:val="00A76989"/>
    <w:rsid w:val="00A931A5"/>
    <w:rsid w:val="00A94604"/>
    <w:rsid w:val="00A95DBA"/>
    <w:rsid w:val="00AA2C09"/>
    <w:rsid w:val="00AA37F3"/>
    <w:rsid w:val="00AA5A3B"/>
    <w:rsid w:val="00AB265F"/>
    <w:rsid w:val="00AB493E"/>
    <w:rsid w:val="00AB6C35"/>
    <w:rsid w:val="00AC23EC"/>
    <w:rsid w:val="00AC5BA2"/>
    <w:rsid w:val="00AC74E8"/>
    <w:rsid w:val="00AD1CD2"/>
    <w:rsid w:val="00AD6B2F"/>
    <w:rsid w:val="00AE2860"/>
    <w:rsid w:val="00AE55F1"/>
    <w:rsid w:val="00AF1711"/>
    <w:rsid w:val="00AF4347"/>
    <w:rsid w:val="00B009C7"/>
    <w:rsid w:val="00B0175E"/>
    <w:rsid w:val="00B01B74"/>
    <w:rsid w:val="00B04FF9"/>
    <w:rsid w:val="00B05C80"/>
    <w:rsid w:val="00B06ED1"/>
    <w:rsid w:val="00B11F76"/>
    <w:rsid w:val="00B15993"/>
    <w:rsid w:val="00B16B63"/>
    <w:rsid w:val="00B223EA"/>
    <w:rsid w:val="00B34D0A"/>
    <w:rsid w:val="00B34DBF"/>
    <w:rsid w:val="00B46FAC"/>
    <w:rsid w:val="00B47537"/>
    <w:rsid w:val="00B47FF8"/>
    <w:rsid w:val="00B50121"/>
    <w:rsid w:val="00B50DDD"/>
    <w:rsid w:val="00B54EDB"/>
    <w:rsid w:val="00B562F2"/>
    <w:rsid w:val="00B56CDA"/>
    <w:rsid w:val="00B620BE"/>
    <w:rsid w:val="00B7141F"/>
    <w:rsid w:val="00B71885"/>
    <w:rsid w:val="00B74649"/>
    <w:rsid w:val="00B74FB8"/>
    <w:rsid w:val="00B76571"/>
    <w:rsid w:val="00B7772C"/>
    <w:rsid w:val="00B77B69"/>
    <w:rsid w:val="00B84776"/>
    <w:rsid w:val="00B8723C"/>
    <w:rsid w:val="00B90461"/>
    <w:rsid w:val="00B90F2E"/>
    <w:rsid w:val="00B956BA"/>
    <w:rsid w:val="00BA1675"/>
    <w:rsid w:val="00BA588B"/>
    <w:rsid w:val="00BA7F4A"/>
    <w:rsid w:val="00BB197A"/>
    <w:rsid w:val="00BB7940"/>
    <w:rsid w:val="00BB7E8C"/>
    <w:rsid w:val="00BC2B0C"/>
    <w:rsid w:val="00BC5AE1"/>
    <w:rsid w:val="00BC66B4"/>
    <w:rsid w:val="00BD5C8F"/>
    <w:rsid w:val="00BE2767"/>
    <w:rsid w:val="00BF5E5E"/>
    <w:rsid w:val="00BF603A"/>
    <w:rsid w:val="00BF7195"/>
    <w:rsid w:val="00BF7562"/>
    <w:rsid w:val="00C00D9B"/>
    <w:rsid w:val="00C06B5E"/>
    <w:rsid w:val="00C14E02"/>
    <w:rsid w:val="00C15497"/>
    <w:rsid w:val="00C25359"/>
    <w:rsid w:val="00C260CC"/>
    <w:rsid w:val="00C26AD3"/>
    <w:rsid w:val="00C26F7B"/>
    <w:rsid w:val="00C30588"/>
    <w:rsid w:val="00C30DE7"/>
    <w:rsid w:val="00C32D2F"/>
    <w:rsid w:val="00C35BDE"/>
    <w:rsid w:val="00C36FBB"/>
    <w:rsid w:val="00C37ECB"/>
    <w:rsid w:val="00C40B76"/>
    <w:rsid w:val="00C42A33"/>
    <w:rsid w:val="00C4716E"/>
    <w:rsid w:val="00C47C20"/>
    <w:rsid w:val="00C572CC"/>
    <w:rsid w:val="00C722DE"/>
    <w:rsid w:val="00C7444E"/>
    <w:rsid w:val="00C7609E"/>
    <w:rsid w:val="00C828A0"/>
    <w:rsid w:val="00C86B72"/>
    <w:rsid w:val="00C90380"/>
    <w:rsid w:val="00C90C59"/>
    <w:rsid w:val="00C966D2"/>
    <w:rsid w:val="00CA08EB"/>
    <w:rsid w:val="00CA7986"/>
    <w:rsid w:val="00CC35D2"/>
    <w:rsid w:val="00CC615A"/>
    <w:rsid w:val="00CD0653"/>
    <w:rsid w:val="00CD652F"/>
    <w:rsid w:val="00CD6BFB"/>
    <w:rsid w:val="00CE13D3"/>
    <w:rsid w:val="00CE2A4B"/>
    <w:rsid w:val="00CE7646"/>
    <w:rsid w:val="00CE7948"/>
    <w:rsid w:val="00CF2835"/>
    <w:rsid w:val="00CF3349"/>
    <w:rsid w:val="00D00E21"/>
    <w:rsid w:val="00D16C06"/>
    <w:rsid w:val="00D20887"/>
    <w:rsid w:val="00D215D4"/>
    <w:rsid w:val="00D27835"/>
    <w:rsid w:val="00D37935"/>
    <w:rsid w:val="00D44917"/>
    <w:rsid w:val="00D44F62"/>
    <w:rsid w:val="00D47F7C"/>
    <w:rsid w:val="00D509CA"/>
    <w:rsid w:val="00D52880"/>
    <w:rsid w:val="00D53E0D"/>
    <w:rsid w:val="00D54E86"/>
    <w:rsid w:val="00D55D06"/>
    <w:rsid w:val="00D71A91"/>
    <w:rsid w:val="00D731EE"/>
    <w:rsid w:val="00D803AD"/>
    <w:rsid w:val="00D83F7C"/>
    <w:rsid w:val="00D84F6A"/>
    <w:rsid w:val="00D863D2"/>
    <w:rsid w:val="00D865F2"/>
    <w:rsid w:val="00D867FB"/>
    <w:rsid w:val="00D944CA"/>
    <w:rsid w:val="00D969C6"/>
    <w:rsid w:val="00DA14D8"/>
    <w:rsid w:val="00DA2B95"/>
    <w:rsid w:val="00DA5057"/>
    <w:rsid w:val="00DB7C87"/>
    <w:rsid w:val="00DB7F11"/>
    <w:rsid w:val="00DC1C0A"/>
    <w:rsid w:val="00DC1C70"/>
    <w:rsid w:val="00DC36E2"/>
    <w:rsid w:val="00DC7CBA"/>
    <w:rsid w:val="00DD0502"/>
    <w:rsid w:val="00DD27C5"/>
    <w:rsid w:val="00DD33C7"/>
    <w:rsid w:val="00DD44FA"/>
    <w:rsid w:val="00DE1670"/>
    <w:rsid w:val="00DE4353"/>
    <w:rsid w:val="00DF1BF6"/>
    <w:rsid w:val="00DF543B"/>
    <w:rsid w:val="00E04F0A"/>
    <w:rsid w:val="00E06543"/>
    <w:rsid w:val="00E070AC"/>
    <w:rsid w:val="00E12DCB"/>
    <w:rsid w:val="00E21B13"/>
    <w:rsid w:val="00E321E2"/>
    <w:rsid w:val="00E345A6"/>
    <w:rsid w:val="00E41787"/>
    <w:rsid w:val="00E43D8D"/>
    <w:rsid w:val="00E44697"/>
    <w:rsid w:val="00E50DBD"/>
    <w:rsid w:val="00E5536B"/>
    <w:rsid w:val="00E72C9D"/>
    <w:rsid w:val="00E83964"/>
    <w:rsid w:val="00E93415"/>
    <w:rsid w:val="00E93806"/>
    <w:rsid w:val="00E95899"/>
    <w:rsid w:val="00EA5A64"/>
    <w:rsid w:val="00EA5AE6"/>
    <w:rsid w:val="00EB7060"/>
    <w:rsid w:val="00EB7762"/>
    <w:rsid w:val="00EC17EF"/>
    <w:rsid w:val="00EC1EF8"/>
    <w:rsid w:val="00EC2849"/>
    <w:rsid w:val="00EC4F04"/>
    <w:rsid w:val="00EC7E70"/>
    <w:rsid w:val="00ED07B6"/>
    <w:rsid w:val="00ED0A42"/>
    <w:rsid w:val="00ED5E0E"/>
    <w:rsid w:val="00EE15F2"/>
    <w:rsid w:val="00EE1DF2"/>
    <w:rsid w:val="00EE30B0"/>
    <w:rsid w:val="00EE369A"/>
    <w:rsid w:val="00EE6706"/>
    <w:rsid w:val="00EF3EAA"/>
    <w:rsid w:val="00EF6448"/>
    <w:rsid w:val="00F10200"/>
    <w:rsid w:val="00F10382"/>
    <w:rsid w:val="00F2201A"/>
    <w:rsid w:val="00F30D76"/>
    <w:rsid w:val="00F334CC"/>
    <w:rsid w:val="00F37068"/>
    <w:rsid w:val="00F370C8"/>
    <w:rsid w:val="00F37883"/>
    <w:rsid w:val="00F405BF"/>
    <w:rsid w:val="00F4548B"/>
    <w:rsid w:val="00F45ED3"/>
    <w:rsid w:val="00F460AC"/>
    <w:rsid w:val="00F51DA7"/>
    <w:rsid w:val="00F5616B"/>
    <w:rsid w:val="00F60296"/>
    <w:rsid w:val="00F60841"/>
    <w:rsid w:val="00F63894"/>
    <w:rsid w:val="00F67C94"/>
    <w:rsid w:val="00F764DC"/>
    <w:rsid w:val="00F80A33"/>
    <w:rsid w:val="00F82899"/>
    <w:rsid w:val="00F92B64"/>
    <w:rsid w:val="00F95393"/>
    <w:rsid w:val="00FA2AEE"/>
    <w:rsid w:val="00FB015E"/>
    <w:rsid w:val="00FC6B38"/>
    <w:rsid w:val="00FC74FF"/>
    <w:rsid w:val="00FD049E"/>
    <w:rsid w:val="00FD20D9"/>
    <w:rsid w:val="00FD2A3D"/>
    <w:rsid w:val="00FE0007"/>
    <w:rsid w:val="00FE1273"/>
    <w:rsid w:val="00FE3136"/>
    <w:rsid w:val="00FF1434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1D5FFFB"/>
  <w15:docId w15:val="{D404D16F-E30F-48F6-B14F-C2802F79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C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905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B54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4ED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54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EDB"/>
    <w:rPr>
      <w:rFonts w:eastAsiaTheme="minorEastAsia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10D01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D0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0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03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0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03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ATOS%20GESTION%20URBANA\oficios%20y%20actas\QUEJAS\QUEJAS\PLANTILLA%20DE%20ACTA%20DE%20VISITA%20INFORM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0CCB-814B-4CB6-B2C2-512D017D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ACTA DE VISITA INFORME TECNICO.dotx</Template>
  <TotalTime>1</TotalTime>
  <Pages>2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La Estrella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JHON BETANCUR</dc:creator>
  <cp:lastModifiedBy>Yaned Adiela Guisao Lopez</cp:lastModifiedBy>
  <cp:revision>5</cp:revision>
  <cp:lastPrinted>2019-09-12T16:28:00Z</cp:lastPrinted>
  <dcterms:created xsi:type="dcterms:W3CDTF">2021-02-03T16:16:00Z</dcterms:created>
  <dcterms:modified xsi:type="dcterms:W3CDTF">2024-08-05T17:15:00Z</dcterms:modified>
</cp:coreProperties>
</file>